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65"/>
        <w:tblW w:w="14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338"/>
        <w:gridCol w:w="3198"/>
        <w:gridCol w:w="5082"/>
      </w:tblGrid>
      <w:tr w:rsidR="008B728E" w:rsidRPr="008B728E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8E" w:rsidRPr="008B728E" w:rsidRDefault="008B728E" w:rsidP="00CC47F3">
            <w:pPr>
              <w:jc w:val="left"/>
              <w:rPr>
                <w:rFonts w:ascii="Arial" w:hAnsi="Arial" w:cs="Arial"/>
                <w:b/>
                <w:bCs/>
              </w:rPr>
            </w:pPr>
            <w:r w:rsidRPr="008B728E">
              <w:rPr>
                <w:rFonts w:ascii="Arial" w:hAnsi="Arial" w:cs="Arial"/>
                <w:b/>
                <w:bCs/>
              </w:rPr>
              <w:t>Arbeitsphasen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728E" w:rsidRPr="008B728E" w:rsidRDefault="008B728E" w:rsidP="00CC47F3">
            <w:pPr>
              <w:rPr>
                <w:rFonts w:ascii="Arial" w:hAnsi="Arial" w:cs="Arial"/>
                <w:b/>
                <w:bCs/>
              </w:rPr>
            </w:pPr>
            <w:r w:rsidRPr="008B728E">
              <w:rPr>
                <w:rFonts w:ascii="Arial" w:hAnsi="Arial" w:cs="Arial"/>
                <w:b/>
                <w:bCs/>
              </w:rPr>
              <w:t>Zeitaufwand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728E" w:rsidRPr="008B728E" w:rsidRDefault="008B728E" w:rsidP="00CC47F3">
            <w:pPr>
              <w:rPr>
                <w:rFonts w:ascii="Arial" w:hAnsi="Arial" w:cs="Arial"/>
              </w:rPr>
            </w:pPr>
            <w:r w:rsidRPr="008B728E">
              <w:rPr>
                <w:rFonts w:ascii="Arial" w:hAnsi="Arial" w:cs="Arial"/>
                <w:b/>
                <w:bCs/>
              </w:rPr>
              <w:t>zu erledigen bis</w:t>
            </w: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728E" w:rsidRPr="008B728E" w:rsidRDefault="008B728E" w:rsidP="00CC47F3">
            <w:pPr>
              <w:rPr>
                <w:rFonts w:ascii="Arial" w:hAnsi="Arial" w:cs="Arial"/>
                <w:b/>
                <w:bCs/>
              </w:rPr>
            </w:pPr>
            <w:r w:rsidRPr="008B728E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018C" w:rsidP="008B018C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Wahl des Buches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erledigt</w:t>
            </w: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728E" w:rsidP="008B018C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1. Lektüre Buch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99CCFF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nach Bedarf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erledigt</w:t>
            </w: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  <w:trHeight w:val="705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8B018C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Vorarbeiten; Konzept (Abgrenzung des Themas; Fe</w:t>
            </w:r>
            <w:r w:rsidR="0018592F">
              <w:rPr>
                <w:rFonts w:ascii="Arial" w:hAnsi="Arial" w:cs="Arial"/>
                <w:sz w:val="16"/>
                <w:szCs w:val="16"/>
              </w:rPr>
              <w:t>sthalten von Ideen, Einzelaspek</w:t>
            </w:r>
            <w:r w:rsidRPr="00CC47F3">
              <w:rPr>
                <w:rFonts w:ascii="Arial" w:hAnsi="Arial" w:cs="Arial"/>
                <w:sz w:val="16"/>
                <w:szCs w:val="16"/>
              </w:rPr>
              <w:t>ten, Fragestellungen für Materialsuche; erste Gliederung)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 2018</w:t>
            </w: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728E" w:rsidP="008B018C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2. Lektüre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99CCFF"/>
          </w:tcPr>
          <w:p w:rsidR="008B728E" w:rsidRPr="00CC47F3" w:rsidRDefault="008A7598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nach 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>Bedarf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728E" w:rsidP="007C2A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  <w:trHeight w:val="138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8B018C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Materialaufnahme durch Bearbeiten der Bücher, Erstellen von Notizen</w:t>
            </w:r>
          </w:p>
          <w:p w:rsidR="008B728E" w:rsidRPr="00CC47F3" w:rsidRDefault="008B728E" w:rsidP="008B018C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 xml:space="preserve">Materialverarbeitung aufgrund von Notizen mit </w:t>
            </w:r>
            <w:r w:rsidR="007C2A75">
              <w:rPr>
                <w:rFonts w:ascii="Arial" w:hAnsi="Arial" w:cs="Arial"/>
                <w:sz w:val="16"/>
                <w:szCs w:val="16"/>
              </w:rPr>
              <w:t>Hinweisen auf ent</w:t>
            </w:r>
            <w:r w:rsidRPr="00CC47F3">
              <w:rPr>
                <w:rFonts w:ascii="Arial" w:hAnsi="Arial" w:cs="Arial"/>
                <w:sz w:val="16"/>
                <w:szCs w:val="16"/>
              </w:rPr>
              <w:t>sprechende Informationen in Büchern, Zi</w:t>
            </w:r>
            <w:r w:rsidR="007C2A75">
              <w:rPr>
                <w:rFonts w:ascii="Arial" w:hAnsi="Arial" w:cs="Arial"/>
                <w:sz w:val="16"/>
                <w:szCs w:val="16"/>
              </w:rPr>
              <w:t xml:space="preserve">tate suchen; </w:t>
            </w:r>
            <w:proofErr w:type="spellStart"/>
            <w:r w:rsidR="007C2A75">
              <w:rPr>
                <w:rFonts w:ascii="Arial" w:hAnsi="Arial" w:cs="Arial"/>
                <w:sz w:val="16"/>
                <w:szCs w:val="16"/>
              </w:rPr>
              <w:t>evtl</w:t>
            </w:r>
            <w:proofErr w:type="spellEnd"/>
            <w:r w:rsidR="007C2A75">
              <w:rPr>
                <w:rFonts w:ascii="Arial" w:hAnsi="Arial" w:cs="Arial"/>
                <w:sz w:val="16"/>
                <w:szCs w:val="16"/>
              </w:rPr>
              <w:t xml:space="preserve"> Quellen; Über</w:t>
            </w:r>
            <w:r w:rsidRPr="00CC47F3">
              <w:rPr>
                <w:rFonts w:ascii="Arial" w:hAnsi="Arial" w:cs="Arial"/>
                <w:sz w:val="16"/>
                <w:szCs w:val="16"/>
              </w:rPr>
              <w:t>prüfung der Gliederung, Strukturieren der Informationen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305B31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>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 Woche 18</w:t>
            </w: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8E" w:rsidRPr="00CC47F3" w:rsidRDefault="008B728E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Verfassen des Textentwurfs</w:t>
            </w:r>
          </w:p>
          <w:p w:rsidR="008B728E" w:rsidRPr="00CC47F3" w:rsidRDefault="008B728E" w:rsidP="00CC47F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7C2A75" w:rsidP="00710BE9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Kontextualisierung/Recherche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Analyse 1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 xml:space="preserve">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7C2A75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Evtl. 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>Analyse 2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 xml:space="preserve">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Interpretation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 xml:space="preserve">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Einleitung</w:t>
            </w:r>
            <w:r w:rsidR="00710BE9">
              <w:rPr>
                <w:rFonts w:ascii="Arial" w:hAnsi="Arial" w:cs="Arial"/>
                <w:sz w:val="16"/>
                <w:szCs w:val="16"/>
              </w:rPr>
              <w:t xml:space="preserve"> &amp; Schlussteil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 xml:space="preserve">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Titelblatt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 xml:space="preserve">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Überarbeiten des Entwurfs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Stunden+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Reinschrift der definitiven Fassung</w:t>
            </w:r>
            <w:r w:rsidR="00471B3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471B36">
              <w:rPr>
                <w:rFonts w:ascii="Arial" w:hAnsi="Arial" w:cs="Arial"/>
                <w:sz w:val="16"/>
                <w:szCs w:val="16"/>
              </w:rPr>
              <w:t>Korrektureen</w:t>
            </w:r>
            <w:bookmarkStart w:id="0" w:name="_GoBack"/>
            <w:bookmarkEnd w:id="0"/>
            <w:proofErr w:type="spellEnd"/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8B018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Materialsuche und -sichtung (Fachliterat</w:t>
            </w:r>
            <w:r w:rsidR="0018592F">
              <w:rPr>
                <w:rFonts w:ascii="Arial" w:hAnsi="Arial" w:cs="Arial"/>
                <w:sz w:val="16"/>
                <w:szCs w:val="16"/>
              </w:rPr>
              <w:t>ur, Bibliotheken, Archive, Doku</w:t>
            </w:r>
            <w:r w:rsidRPr="00CC47F3">
              <w:rPr>
                <w:rFonts w:ascii="Arial" w:hAnsi="Arial" w:cs="Arial"/>
                <w:sz w:val="16"/>
                <w:szCs w:val="16"/>
              </w:rPr>
              <w:t>mentati</w:t>
            </w:r>
            <w:r w:rsidR="0018592F">
              <w:rPr>
                <w:rFonts w:ascii="Arial" w:hAnsi="Arial" w:cs="Arial"/>
                <w:sz w:val="16"/>
                <w:szCs w:val="16"/>
              </w:rPr>
              <w:t>onsstellen von Zeitungen und an</w:t>
            </w:r>
            <w:r w:rsidR="007C2A75">
              <w:rPr>
                <w:rFonts w:ascii="Arial" w:hAnsi="Arial" w:cs="Arial"/>
                <w:sz w:val="16"/>
                <w:szCs w:val="16"/>
              </w:rPr>
              <w:t>dere Quellen); Quellen</w:t>
            </w:r>
            <w:r w:rsidRPr="00CC47F3">
              <w:rPr>
                <w:rFonts w:ascii="Arial" w:hAnsi="Arial" w:cs="Arial"/>
                <w:sz w:val="16"/>
                <w:szCs w:val="16"/>
              </w:rPr>
              <w:t>verzeichnis erstellen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 xml:space="preserve">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A7598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Präsentation vorbereiten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305B31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 xml:space="preserve">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018C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offene Punkte; Abgabet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>ermin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7C2A75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28.05</w:t>
            </w:r>
            <w:r w:rsidR="00305B31">
              <w:rPr>
                <w:rFonts w:ascii="Arial" w:hAnsi="Arial" w:cs="Arial"/>
                <w:sz w:val="16"/>
                <w:szCs w:val="16"/>
              </w:rPr>
              <w:t>.</w:t>
            </w:r>
            <w:r w:rsidR="008A7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596A" w:rsidRPr="00CC47F3" w:rsidRDefault="004F596A" w:rsidP="007C2A75">
      <w:pPr>
        <w:rPr>
          <w:sz w:val="16"/>
          <w:szCs w:val="16"/>
        </w:rPr>
      </w:pPr>
    </w:p>
    <w:sectPr w:rsidR="004F596A" w:rsidRPr="00CC47F3" w:rsidSect="00CC47F3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521A"/>
    <w:multiLevelType w:val="hybridMultilevel"/>
    <w:tmpl w:val="D63EAE32"/>
    <w:lvl w:ilvl="0" w:tplc="82B4A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F00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484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0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03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A85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8B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A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1A0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36CBF"/>
    <w:multiLevelType w:val="hybridMultilevel"/>
    <w:tmpl w:val="47A293A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027F5"/>
    <w:multiLevelType w:val="hybridMultilevel"/>
    <w:tmpl w:val="12EE833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72CF5"/>
    <w:multiLevelType w:val="hybridMultilevel"/>
    <w:tmpl w:val="BC18633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24B5E"/>
    <w:multiLevelType w:val="hybridMultilevel"/>
    <w:tmpl w:val="16C0059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6A"/>
    <w:rsid w:val="0018592F"/>
    <w:rsid w:val="001E587A"/>
    <w:rsid w:val="00216336"/>
    <w:rsid w:val="00305B31"/>
    <w:rsid w:val="00331D8A"/>
    <w:rsid w:val="0045223A"/>
    <w:rsid w:val="00471B36"/>
    <w:rsid w:val="004F596A"/>
    <w:rsid w:val="006026CC"/>
    <w:rsid w:val="00710BE9"/>
    <w:rsid w:val="00775CFC"/>
    <w:rsid w:val="007A1CE5"/>
    <w:rsid w:val="007C2A75"/>
    <w:rsid w:val="008A7598"/>
    <w:rsid w:val="008B018C"/>
    <w:rsid w:val="008B728E"/>
    <w:rsid w:val="00B16E63"/>
    <w:rsid w:val="00CC47F3"/>
    <w:rsid w:val="00C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73BCD6"/>
  <w15:docId w15:val="{44D1907B-CD10-4351-88CB-C71F9C25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596A"/>
    <w:pPr>
      <w:autoSpaceDE w:val="0"/>
      <w:autoSpaceDN w:val="0"/>
      <w:jc w:val="both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1B3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BBB89415.dotm</Template>
  <TotalTime>0</TotalTime>
  <Pages>1</Pages>
  <Words>135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Arbeitsphasen</vt:lpstr>
    </vt:vector>
  </TitlesOfParts>
  <Company>GIBB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Arbeitsphasen</dc:title>
  <dc:creator>Bernhard Roten</dc:creator>
  <cp:lastModifiedBy>Bernhard Roten</cp:lastModifiedBy>
  <cp:revision>3</cp:revision>
  <cp:lastPrinted>2018-04-30T06:37:00Z</cp:lastPrinted>
  <dcterms:created xsi:type="dcterms:W3CDTF">2018-04-30T06:36:00Z</dcterms:created>
  <dcterms:modified xsi:type="dcterms:W3CDTF">2018-04-30T06:37:00Z</dcterms:modified>
</cp:coreProperties>
</file>